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DFAE4" w14:textId="77777777" w:rsidR="001C7149" w:rsidRDefault="008744C9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FF57622" wp14:editId="66C1E0F9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2181225" cy="2119313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14119" t="16343" r="8235" b="24821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19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2EC7C1" w14:textId="77777777" w:rsidR="001C7149" w:rsidRDefault="008744C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color w:val="800000"/>
          <w:sz w:val="56"/>
          <w:szCs w:val="56"/>
        </w:rPr>
        <w:t>Agenda</w:t>
      </w:r>
      <w:r>
        <w:rPr>
          <w:rFonts w:ascii="Times New Roman" w:eastAsia="Times New Roman" w:hAnsi="Times New Roman" w:cs="Times New Roman"/>
          <w:sz w:val="56"/>
          <w:szCs w:val="56"/>
        </w:rPr>
        <w:t xml:space="preserve">  </w:t>
      </w:r>
    </w:p>
    <w:p w14:paraId="66B22987" w14:textId="77777777" w:rsidR="001C7149" w:rsidRDefault="008744C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 xml:space="preserve">Regular Board Meeting  </w:t>
      </w:r>
    </w:p>
    <w:p w14:paraId="5BF007E4" w14:textId="59C10B53" w:rsidR="001C7149" w:rsidRDefault="002B07E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November 18</w:t>
      </w:r>
      <w:r w:rsidR="003D191C">
        <w:rPr>
          <w:rFonts w:ascii="Times New Roman" w:eastAsia="Times New Roman" w:hAnsi="Times New Roman" w:cs="Times New Roman"/>
          <w:sz w:val="56"/>
          <w:szCs w:val="56"/>
        </w:rPr>
        <w:t>,</w:t>
      </w:r>
      <w:r w:rsidR="008744C9">
        <w:rPr>
          <w:rFonts w:ascii="Times New Roman" w:eastAsia="Times New Roman" w:hAnsi="Times New Roman" w:cs="Times New Roman"/>
          <w:sz w:val="56"/>
          <w:szCs w:val="56"/>
        </w:rPr>
        <w:t xml:space="preserve"> 202</w:t>
      </w:r>
      <w:r w:rsidR="005F5FC0">
        <w:rPr>
          <w:rFonts w:ascii="Times New Roman" w:eastAsia="Times New Roman" w:hAnsi="Times New Roman" w:cs="Times New Roman"/>
          <w:sz w:val="56"/>
          <w:szCs w:val="56"/>
        </w:rPr>
        <w:t>4</w:t>
      </w:r>
      <w:r w:rsidR="008744C9">
        <w:rPr>
          <w:rFonts w:ascii="Times New Roman" w:eastAsia="Times New Roman" w:hAnsi="Times New Roman" w:cs="Times New Roman"/>
          <w:sz w:val="56"/>
          <w:szCs w:val="56"/>
        </w:rPr>
        <w:t xml:space="preserve"> at </w:t>
      </w:r>
      <w:r w:rsidR="003D191C">
        <w:rPr>
          <w:rFonts w:ascii="Times New Roman" w:eastAsia="Times New Roman" w:hAnsi="Times New Roman" w:cs="Times New Roman"/>
          <w:sz w:val="56"/>
          <w:szCs w:val="56"/>
        </w:rPr>
        <w:t>7pm</w:t>
      </w:r>
    </w:p>
    <w:p w14:paraId="226BAC97" w14:textId="77777777" w:rsidR="001C7149" w:rsidRDefault="008744C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FF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FF"/>
          <w:sz w:val="44"/>
          <w:szCs w:val="44"/>
        </w:rPr>
        <w:t>Prospect School - Media Center</w:t>
      </w:r>
      <w:r>
        <w:rPr>
          <w:rFonts w:ascii="Times New Roman" w:eastAsia="Times New Roman" w:hAnsi="Times New Roman" w:cs="Times New Roman"/>
          <w:color w:val="0000FF"/>
          <w:sz w:val="40"/>
          <w:szCs w:val="40"/>
        </w:rPr>
        <w:t xml:space="preserve"> </w:t>
      </w:r>
    </w:p>
    <w:p w14:paraId="17C8F2E0" w14:textId="77777777" w:rsidR="001C7149" w:rsidRDefault="001C714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1A42EF" w14:textId="77777777" w:rsidR="001C7149" w:rsidRDefault="001C714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869035" w14:textId="77777777" w:rsidR="001C7149" w:rsidRDefault="001C714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5722BC" w14:textId="77777777" w:rsidR="001C7149" w:rsidRDefault="001C714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52CC55" w14:textId="2597EC5E" w:rsidR="00A24207" w:rsidRPr="006A551C" w:rsidRDefault="00322262" w:rsidP="006A551C">
      <w:pPr>
        <w:pStyle w:val="ListParagraph"/>
        <w:widowControl w:val="0"/>
        <w:numPr>
          <w:ilvl w:val="0"/>
          <w:numId w:val="2"/>
        </w:numPr>
        <w:rPr>
          <w:rFonts w:ascii="Times New Roman" w:eastAsia="Times New Roman" w:hAnsi="Times New Roman" w:cs="Times New Roman"/>
          <w:sz w:val="36"/>
          <w:szCs w:val="36"/>
        </w:rPr>
      </w:pPr>
      <w:r w:rsidRPr="006A551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8744C9" w:rsidRPr="006A551C">
        <w:rPr>
          <w:rFonts w:ascii="Times New Roman" w:eastAsia="Times New Roman" w:hAnsi="Times New Roman" w:cs="Times New Roman"/>
          <w:sz w:val="36"/>
          <w:szCs w:val="36"/>
        </w:rPr>
        <w:t>Call to Order (</w:t>
      </w:r>
      <w:r w:rsidR="008230C8" w:rsidRPr="006A551C">
        <w:rPr>
          <w:rFonts w:ascii="Times New Roman" w:eastAsia="Times New Roman" w:hAnsi="Times New Roman" w:cs="Times New Roman"/>
          <w:sz w:val="36"/>
          <w:szCs w:val="36"/>
        </w:rPr>
        <w:t>Karen Wickman</w:t>
      </w:r>
      <w:r w:rsidR="008744C9" w:rsidRPr="006A551C">
        <w:rPr>
          <w:rFonts w:ascii="Times New Roman" w:eastAsia="Times New Roman" w:hAnsi="Times New Roman" w:cs="Times New Roman"/>
          <w:sz w:val="36"/>
          <w:szCs w:val="36"/>
        </w:rPr>
        <w:t>)</w:t>
      </w:r>
    </w:p>
    <w:p w14:paraId="3281E1A5" w14:textId="036318AD" w:rsidR="001C7149" w:rsidRPr="00A24207" w:rsidRDefault="008744C9" w:rsidP="00DB5C26">
      <w:pPr>
        <w:widowControl w:val="0"/>
        <w:ind w:left="72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 w:rsidRPr="00A24207">
        <w:rPr>
          <w:rFonts w:ascii="Times New Roman" w:eastAsia="Times New Roman" w:hAnsi="Times New Roman" w:cs="Times New Roman"/>
          <w:sz w:val="36"/>
          <w:szCs w:val="36"/>
        </w:rPr>
        <w:t xml:space="preserve">2. </w:t>
      </w:r>
      <w:r w:rsidR="0032226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A24207">
        <w:rPr>
          <w:rFonts w:ascii="Times New Roman" w:eastAsia="Times New Roman" w:hAnsi="Times New Roman" w:cs="Times New Roman"/>
          <w:sz w:val="36"/>
          <w:szCs w:val="36"/>
        </w:rPr>
        <w:t xml:space="preserve">Roll Call </w:t>
      </w:r>
    </w:p>
    <w:p w14:paraId="7FF0A958" w14:textId="5458DB95" w:rsidR="00A24207" w:rsidRDefault="008744C9" w:rsidP="00DB5C26">
      <w:pPr>
        <w:widowControl w:val="0"/>
        <w:ind w:left="72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 w:rsidRPr="00A24207">
        <w:rPr>
          <w:rFonts w:ascii="Times New Roman" w:eastAsia="Times New Roman" w:hAnsi="Times New Roman" w:cs="Times New Roman"/>
          <w:sz w:val="36"/>
          <w:szCs w:val="36"/>
        </w:rPr>
        <w:t xml:space="preserve">3. </w:t>
      </w:r>
      <w:r w:rsidR="0032226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A24207">
        <w:rPr>
          <w:rFonts w:ascii="Times New Roman" w:eastAsia="Times New Roman" w:hAnsi="Times New Roman" w:cs="Times New Roman"/>
          <w:sz w:val="36"/>
          <w:szCs w:val="36"/>
        </w:rPr>
        <w:t xml:space="preserve">Approval of </w:t>
      </w:r>
      <w:r w:rsidR="005F5FC0">
        <w:rPr>
          <w:rFonts w:ascii="Times New Roman" w:eastAsia="Times New Roman" w:hAnsi="Times New Roman" w:cs="Times New Roman"/>
          <w:sz w:val="36"/>
          <w:szCs w:val="36"/>
        </w:rPr>
        <w:t xml:space="preserve">September </w:t>
      </w:r>
      <w:r w:rsidRPr="00A24207">
        <w:rPr>
          <w:rFonts w:ascii="Times New Roman" w:eastAsia="Times New Roman" w:hAnsi="Times New Roman" w:cs="Times New Roman"/>
          <w:sz w:val="36"/>
          <w:szCs w:val="36"/>
        </w:rPr>
        <w:t>Minutes (</w:t>
      </w:r>
      <w:r w:rsidR="008230C8" w:rsidRPr="00A24207">
        <w:rPr>
          <w:rFonts w:ascii="Times New Roman" w:eastAsia="Times New Roman" w:hAnsi="Times New Roman" w:cs="Times New Roman"/>
          <w:sz w:val="36"/>
          <w:szCs w:val="36"/>
        </w:rPr>
        <w:t>Karen</w:t>
      </w:r>
      <w:r w:rsidR="003626E4" w:rsidRPr="00A2420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8230C8" w:rsidRPr="00A24207">
        <w:rPr>
          <w:rFonts w:ascii="Times New Roman" w:eastAsia="Times New Roman" w:hAnsi="Times New Roman" w:cs="Times New Roman"/>
          <w:sz w:val="36"/>
          <w:szCs w:val="36"/>
        </w:rPr>
        <w:t>Wickman</w:t>
      </w:r>
      <w:r w:rsidR="00A24207">
        <w:rPr>
          <w:rFonts w:ascii="Times New Roman" w:eastAsia="Times New Roman" w:hAnsi="Times New Roman" w:cs="Times New Roman"/>
          <w:sz w:val="36"/>
          <w:szCs w:val="36"/>
        </w:rPr>
        <w:t>)</w:t>
      </w:r>
    </w:p>
    <w:p w14:paraId="4DAFD37F" w14:textId="39E63AB1" w:rsidR="00A24207" w:rsidRDefault="008744C9" w:rsidP="00DB5C26">
      <w:pPr>
        <w:widowControl w:val="0"/>
        <w:ind w:left="72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 w:rsidRPr="00A24207">
        <w:rPr>
          <w:rFonts w:ascii="Times New Roman" w:eastAsia="Times New Roman" w:hAnsi="Times New Roman" w:cs="Times New Roman"/>
          <w:sz w:val="36"/>
          <w:szCs w:val="36"/>
        </w:rPr>
        <w:t xml:space="preserve">4. </w:t>
      </w:r>
      <w:r w:rsidR="0032226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DC20CF">
        <w:rPr>
          <w:rFonts w:ascii="Times New Roman" w:eastAsia="Times New Roman" w:hAnsi="Times New Roman" w:cs="Times New Roman"/>
          <w:sz w:val="36"/>
          <w:szCs w:val="36"/>
        </w:rPr>
        <w:t xml:space="preserve">Emergency additions to the </w:t>
      </w:r>
      <w:r w:rsidR="002B07E1">
        <w:rPr>
          <w:rFonts w:ascii="Times New Roman" w:eastAsia="Times New Roman" w:hAnsi="Times New Roman" w:cs="Times New Roman"/>
          <w:sz w:val="36"/>
          <w:szCs w:val="36"/>
        </w:rPr>
        <w:t>a</w:t>
      </w:r>
      <w:r w:rsidR="00DC20CF">
        <w:rPr>
          <w:rFonts w:ascii="Times New Roman" w:eastAsia="Times New Roman" w:hAnsi="Times New Roman" w:cs="Times New Roman"/>
          <w:sz w:val="36"/>
          <w:szCs w:val="36"/>
        </w:rPr>
        <w:t>genda.</w:t>
      </w:r>
    </w:p>
    <w:p w14:paraId="378E95C7" w14:textId="5AD48861" w:rsidR="00DC20CF" w:rsidRDefault="00DC20CF" w:rsidP="00DB5C26">
      <w:pPr>
        <w:widowControl w:val="0"/>
        <w:ind w:left="72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5.  Financial Report (Bob Jones)</w:t>
      </w:r>
    </w:p>
    <w:p w14:paraId="14C497B3" w14:textId="37741EFF" w:rsidR="00DC20CF" w:rsidRDefault="00DC20CF" w:rsidP="00DC20CF">
      <w:pPr>
        <w:widowControl w:val="0"/>
        <w:ind w:left="72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6</w:t>
      </w:r>
      <w:r w:rsidR="008744C9" w:rsidRPr="00A24207"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  <w:r w:rsidR="0032226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A24207">
        <w:rPr>
          <w:rFonts w:ascii="Times New Roman" w:eastAsia="Times New Roman" w:hAnsi="Times New Roman" w:cs="Times New Roman"/>
          <w:sz w:val="36"/>
          <w:szCs w:val="36"/>
        </w:rPr>
        <w:t>Chief’s Report (Lyle Neville)</w:t>
      </w:r>
    </w:p>
    <w:p w14:paraId="21C8C5E3" w14:textId="1E8D99F0" w:rsidR="00211579" w:rsidRDefault="00211579" w:rsidP="00DC20CF">
      <w:pPr>
        <w:widowControl w:val="0"/>
        <w:ind w:left="72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a. Special Presentation about ISO ratings</w:t>
      </w:r>
    </w:p>
    <w:p w14:paraId="393BA309" w14:textId="36E1DD8E" w:rsidR="00227E61" w:rsidRDefault="00DC20CF" w:rsidP="00227E61">
      <w:pPr>
        <w:widowControl w:val="0"/>
        <w:ind w:left="72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7</w:t>
      </w:r>
      <w:r w:rsidR="008744C9" w:rsidRPr="00A24207"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  <w:r w:rsidR="0032226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227E61" w:rsidRPr="00A24207">
        <w:rPr>
          <w:rFonts w:ascii="Times New Roman" w:eastAsia="Times New Roman" w:hAnsi="Times New Roman" w:cs="Times New Roman"/>
          <w:sz w:val="36"/>
          <w:szCs w:val="36"/>
        </w:rPr>
        <w:t>Levy update</w:t>
      </w:r>
      <w:r w:rsidR="00227E6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227E61" w:rsidRPr="00A24207">
        <w:rPr>
          <w:rFonts w:ascii="Times New Roman" w:eastAsia="Times New Roman" w:hAnsi="Times New Roman" w:cs="Times New Roman"/>
          <w:sz w:val="36"/>
          <w:szCs w:val="36"/>
        </w:rPr>
        <w:t>(Melissa Taylor)</w:t>
      </w:r>
    </w:p>
    <w:p w14:paraId="0F19A425" w14:textId="4F39D34B" w:rsidR="006A551C" w:rsidRDefault="00DC20CF" w:rsidP="00227E61">
      <w:pPr>
        <w:widowControl w:val="0"/>
        <w:ind w:left="72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8</w:t>
      </w:r>
      <w:r w:rsidR="00227E61">
        <w:rPr>
          <w:rFonts w:ascii="Times New Roman" w:eastAsia="Times New Roman" w:hAnsi="Times New Roman" w:cs="Times New Roman"/>
          <w:sz w:val="36"/>
          <w:szCs w:val="36"/>
        </w:rPr>
        <w:t>.</w:t>
      </w:r>
      <w:r w:rsidR="00322262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="00211579">
        <w:rPr>
          <w:rFonts w:ascii="Times New Roman" w:eastAsia="Times New Roman" w:hAnsi="Times New Roman" w:cs="Times New Roman"/>
          <w:sz w:val="36"/>
          <w:szCs w:val="36"/>
        </w:rPr>
        <w:t>Special Work Meeting Update (Karen Wickman)</w:t>
      </w:r>
    </w:p>
    <w:p w14:paraId="5856E470" w14:textId="37264ACE" w:rsidR="00211579" w:rsidRDefault="00211579" w:rsidP="00227E61">
      <w:pPr>
        <w:widowControl w:val="0"/>
        <w:ind w:left="72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9.  Review Five Year Goal document (Karen Wickman)</w:t>
      </w:r>
    </w:p>
    <w:p w14:paraId="3F96F1BE" w14:textId="78ED9404" w:rsidR="005F5FC0" w:rsidRDefault="006A551C" w:rsidP="00227E61">
      <w:pPr>
        <w:widowControl w:val="0"/>
        <w:ind w:left="72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10.</w:t>
      </w:r>
      <w:r w:rsidR="005F5FC0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="00211579">
        <w:rPr>
          <w:rFonts w:ascii="Times New Roman" w:eastAsia="Times New Roman" w:hAnsi="Times New Roman" w:cs="Times New Roman"/>
          <w:sz w:val="36"/>
          <w:szCs w:val="36"/>
        </w:rPr>
        <w:t>Equipment Corner (Christopher King)</w:t>
      </w:r>
    </w:p>
    <w:p w14:paraId="5685450E" w14:textId="4DA03D1D" w:rsidR="001C7149" w:rsidRPr="00A24207" w:rsidRDefault="00DC20CF" w:rsidP="00DB5C26">
      <w:pPr>
        <w:widowControl w:val="0"/>
        <w:ind w:left="72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11. </w:t>
      </w:r>
      <w:r w:rsidR="008744C9" w:rsidRPr="00A24207">
        <w:rPr>
          <w:rFonts w:ascii="Times New Roman" w:eastAsia="Times New Roman" w:hAnsi="Times New Roman" w:cs="Times New Roman"/>
          <w:sz w:val="36"/>
          <w:szCs w:val="36"/>
        </w:rPr>
        <w:t>Public comment</w:t>
      </w:r>
      <w:r w:rsidR="0013483B">
        <w:rPr>
          <w:rFonts w:ascii="Times New Roman" w:eastAsia="Times New Roman" w:hAnsi="Times New Roman" w:cs="Times New Roman"/>
          <w:sz w:val="36"/>
          <w:szCs w:val="36"/>
        </w:rPr>
        <w:t>, limited to 3 minutes per speaker.</w:t>
      </w:r>
    </w:p>
    <w:p w14:paraId="51B71130" w14:textId="4176D9D9" w:rsidR="001C7149" w:rsidRPr="00A24207" w:rsidRDefault="00DC20CF" w:rsidP="00DB5C26">
      <w:pPr>
        <w:widowControl w:val="0"/>
        <w:ind w:left="720"/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12</w:t>
      </w:r>
      <w:r w:rsidR="008744C9" w:rsidRPr="00A24207">
        <w:rPr>
          <w:rFonts w:ascii="Times New Roman" w:eastAsia="Times New Roman" w:hAnsi="Times New Roman" w:cs="Times New Roman"/>
          <w:sz w:val="36"/>
          <w:szCs w:val="36"/>
        </w:rPr>
        <w:t>. Adjourn</w:t>
      </w:r>
    </w:p>
    <w:p w14:paraId="771B35E0" w14:textId="77777777" w:rsidR="001C7149" w:rsidRDefault="001C7149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C4E804" w14:textId="77777777" w:rsidR="00A24207" w:rsidRPr="00A24207" w:rsidRDefault="00A24207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EED19A" w14:textId="25A6BDE9" w:rsidR="001C7149" w:rsidRPr="002B07E1" w:rsidRDefault="00211579" w:rsidP="002B07E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B07E1">
        <w:rPr>
          <w:rFonts w:ascii="Times New Roman" w:eastAsia="Times New Roman" w:hAnsi="Times New Roman" w:cs="Times New Roman"/>
          <w:color w:val="FF0000"/>
          <w:sz w:val="36"/>
          <w:szCs w:val="36"/>
        </w:rPr>
        <w:t>There will be no December Board Meeting</w:t>
      </w:r>
    </w:p>
    <w:p w14:paraId="09EBEB46" w14:textId="125C5316" w:rsidR="001C7149" w:rsidRPr="00A24207" w:rsidRDefault="008744C9">
      <w:pPr>
        <w:widowControl w:val="0"/>
        <w:spacing w:line="240" w:lineRule="auto"/>
        <w:ind w:left="720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</w:rPr>
      </w:pPr>
      <w:r w:rsidRPr="00A24207">
        <w:rPr>
          <w:rFonts w:ascii="Times New Roman" w:eastAsia="Times New Roman" w:hAnsi="Times New Roman" w:cs="Times New Roman"/>
          <w:color w:val="0000FF"/>
          <w:sz w:val="36"/>
          <w:szCs w:val="36"/>
        </w:rPr>
        <w:t>Next Board of Directors meeting, 7</w:t>
      </w:r>
      <w:r w:rsidR="00A24207">
        <w:rPr>
          <w:rFonts w:ascii="Times New Roman" w:eastAsia="Times New Roman" w:hAnsi="Times New Roman" w:cs="Times New Roman"/>
          <w:color w:val="0000FF"/>
          <w:sz w:val="36"/>
          <w:szCs w:val="36"/>
        </w:rPr>
        <w:t>:00pm</w:t>
      </w:r>
      <w:r w:rsidR="005F5FC0">
        <w:rPr>
          <w:rFonts w:ascii="Times New Roman" w:eastAsia="Times New Roman" w:hAnsi="Times New Roman" w:cs="Times New Roman"/>
          <w:color w:val="0000FF"/>
          <w:sz w:val="36"/>
          <w:szCs w:val="36"/>
        </w:rPr>
        <w:t xml:space="preserve">, </w:t>
      </w:r>
      <w:r w:rsidR="002B07E1">
        <w:rPr>
          <w:rFonts w:ascii="Times New Roman" w:eastAsia="Times New Roman" w:hAnsi="Times New Roman" w:cs="Times New Roman"/>
          <w:color w:val="0000FF"/>
          <w:sz w:val="36"/>
          <w:szCs w:val="36"/>
        </w:rPr>
        <w:t>January 20, 2025</w:t>
      </w:r>
      <w:r w:rsidRPr="00A24207">
        <w:rPr>
          <w:rFonts w:ascii="Times New Roman" w:eastAsia="Times New Roman" w:hAnsi="Times New Roman" w:cs="Times New Roman"/>
          <w:color w:val="0000FF"/>
          <w:sz w:val="36"/>
          <w:szCs w:val="36"/>
        </w:rPr>
        <w:t xml:space="preserve"> </w:t>
      </w:r>
    </w:p>
    <w:p w14:paraId="2E03B9A3" w14:textId="6E653F58" w:rsidR="001C7149" w:rsidRPr="00A24207" w:rsidRDefault="008744C9" w:rsidP="004A26A9">
      <w:pPr>
        <w:widowControl w:val="0"/>
        <w:spacing w:line="240" w:lineRule="auto"/>
        <w:ind w:left="720"/>
        <w:jc w:val="center"/>
        <w:rPr>
          <w:b/>
          <w:color w:val="222222"/>
          <w:sz w:val="40"/>
          <w:szCs w:val="40"/>
        </w:rPr>
      </w:pPr>
      <w:r w:rsidRPr="00A24207">
        <w:rPr>
          <w:rFonts w:ascii="Times New Roman" w:eastAsia="Times New Roman" w:hAnsi="Times New Roman" w:cs="Times New Roman"/>
          <w:color w:val="0000FF"/>
          <w:sz w:val="36"/>
          <w:szCs w:val="36"/>
        </w:rPr>
        <w:t xml:space="preserve">BOD agenda Items due by </w:t>
      </w:r>
      <w:r w:rsidR="002B07E1">
        <w:rPr>
          <w:rFonts w:ascii="Times New Roman" w:eastAsia="Times New Roman" w:hAnsi="Times New Roman" w:cs="Times New Roman"/>
          <w:color w:val="0000FF"/>
          <w:sz w:val="36"/>
          <w:szCs w:val="36"/>
        </w:rPr>
        <w:t xml:space="preserve">December </w:t>
      </w:r>
      <w:r w:rsidRPr="00A24207">
        <w:rPr>
          <w:rFonts w:ascii="Times New Roman" w:eastAsia="Times New Roman" w:hAnsi="Times New Roman" w:cs="Times New Roman"/>
          <w:color w:val="0000FF"/>
          <w:sz w:val="36"/>
          <w:szCs w:val="36"/>
        </w:rPr>
        <w:t>31</w:t>
      </w:r>
      <w:r w:rsidR="00265A1C">
        <w:rPr>
          <w:rFonts w:ascii="Times New Roman" w:eastAsia="Times New Roman" w:hAnsi="Times New Roman" w:cs="Times New Roman"/>
          <w:color w:val="0000FF"/>
          <w:sz w:val="36"/>
          <w:szCs w:val="36"/>
        </w:rPr>
        <w:t>, 2</w:t>
      </w:r>
      <w:r w:rsidRPr="00A24207">
        <w:rPr>
          <w:rFonts w:ascii="Times New Roman" w:eastAsia="Times New Roman" w:hAnsi="Times New Roman" w:cs="Times New Roman"/>
          <w:color w:val="0000FF"/>
          <w:sz w:val="36"/>
          <w:szCs w:val="36"/>
        </w:rPr>
        <w:t xml:space="preserve">024 </w:t>
      </w:r>
    </w:p>
    <w:sectPr w:rsidR="001C7149" w:rsidRPr="00A24207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54FA2" w14:textId="77777777" w:rsidR="003D191C" w:rsidRDefault="003D191C">
      <w:pPr>
        <w:spacing w:line="240" w:lineRule="auto"/>
      </w:pPr>
      <w:r>
        <w:separator/>
      </w:r>
    </w:p>
  </w:endnote>
  <w:endnote w:type="continuationSeparator" w:id="0">
    <w:p w14:paraId="3A5C9640" w14:textId="77777777" w:rsidR="003D191C" w:rsidRDefault="003D1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0D7DA" w14:textId="77777777" w:rsidR="003D191C" w:rsidRDefault="003D191C">
      <w:pPr>
        <w:spacing w:line="240" w:lineRule="auto"/>
      </w:pPr>
      <w:r>
        <w:separator/>
      </w:r>
    </w:p>
  </w:footnote>
  <w:footnote w:type="continuationSeparator" w:id="0">
    <w:p w14:paraId="02AF705C" w14:textId="77777777" w:rsidR="003D191C" w:rsidRDefault="003D19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A418F" w14:textId="77777777" w:rsidR="001C7149" w:rsidRDefault="001C71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E0FFF"/>
    <w:multiLevelType w:val="hybridMultilevel"/>
    <w:tmpl w:val="7680A4C8"/>
    <w:lvl w:ilvl="0" w:tplc="271821E8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1E2678"/>
    <w:multiLevelType w:val="hybridMultilevel"/>
    <w:tmpl w:val="051079B0"/>
    <w:lvl w:ilvl="0" w:tplc="9C8E8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6369891">
    <w:abstractNumId w:val="1"/>
  </w:num>
  <w:num w:numId="2" w16cid:durableId="189288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91C"/>
    <w:rsid w:val="000E1E21"/>
    <w:rsid w:val="001018E6"/>
    <w:rsid w:val="0013483B"/>
    <w:rsid w:val="001C7149"/>
    <w:rsid w:val="00211579"/>
    <w:rsid w:val="00227E61"/>
    <w:rsid w:val="002471FF"/>
    <w:rsid w:val="00265A1C"/>
    <w:rsid w:val="0029207B"/>
    <w:rsid w:val="002B07E1"/>
    <w:rsid w:val="00322262"/>
    <w:rsid w:val="003408D5"/>
    <w:rsid w:val="003626E4"/>
    <w:rsid w:val="003D191C"/>
    <w:rsid w:val="003D4798"/>
    <w:rsid w:val="00481D4C"/>
    <w:rsid w:val="004A26A9"/>
    <w:rsid w:val="005058B0"/>
    <w:rsid w:val="005454D4"/>
    <w:rsid w:val="005F5FC0"/>
    <w:rsid w:val="006A551C"/>
    <w:rsid w:val="006F40FC"/>
    <w:rsid w:val="00732A20"/>
    <w:rsid w:val="00777541"/>
    <w:rsid w:val="008230C8"/>
    <w:rsid w:val="008744C9"/>
    <w:rsid w:val="00897F08"/>
    <w:rsid w:val="00910F7E"/>
    <w:rsid w:val="00980A30"/>
    <w:rsid w:val="00A24207"/>
    <w:rsid w:val="00A37B26"/>
    <w:rsid w:val="00C12A63"/>
    <w:rsid w:val="00C44E6B"/>
    <w:rsid w:val="00D060C9"/>
    <w:rsid w:val="00DB5C26"/>
    <w:rsid w:val="00DC20CF"/>
    <w:rsid w:val="00E72688"/>
    <w:rsid w:val="00FB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B93D7"/>
  <w15:docId w15:val="{941875AA-AE1A-4609-9B2B-699E9F0A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24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ospectHotelFiles\Fred%20files\My%20Documents\Prospect%20Hotel\Fire%20Dept\BOD%20Mee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9E6A0-4422-4E26-8617-CF9D4EC5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BOD Meeting Template.dotx</Template>
  <TotalTime>16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3</cp:revision>
  <cp:lastPrinted>2024-08-13T00:07:00Z</cp:lastPrinted>
  <dcterms:created xsi:type="dcterms:W3CDTF">2024-11-11T22:24:00Z</dcterms:created>
  <dcterms:modified xsi:type="dcterms:W3CDTF">2024-11-11T22:40:00Z</dcterms:modified>
</cp:coreProperties>
</file>